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64" w:type="pct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509"/>
        <w:gridCol w:w="7174"/>
        <w:gridCol w:w="1123"/>
      </w:tblGrid>
      <w:tr w:rsidR="005854DB" w:rsidRPr="0092125E" w:rsidTr="006111DC">
        <w:trPr>
          <w:trHeight w:val="1176"/>
        </w:trPr>
        <w:tc>
          <w:tcPr>
            <w:tcW w:w="9806" w:type="dxa"/>
            <w:gridSpan w:val="3"/>
            <w:vAlign w:val="center"/>
          </w:tcPr>
          <w:bookmarkStart w:id="0" w:name="_Toc800529"/>
          <w:p w:rsidR="005854DB" w:rsidRPr="005854DB" w:rsidRDefault="00185E7E" w:rsidP="006111DC">
            <w:pPr>
              <w:pStyle w:val="Title"/>
            </w:pPr>
            <w:sdt>
              <w:sdtPr>
                <w:alias w:val="Title"/>
                <w:tag w:val=""/>
                <w:id w:val="2016188051"/>
                <w:placeholder>
                  <w:docPart w:val="92E99D49764943AEA856E0086BA7262B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15:appearance w15:val="hidden"/>
                <w:text/>
              </w:sdtPr>
              <w:sdtEndPr/>
              <w:sdtContent>
                <w:r w:rsidR="006111DC">
                  <w:t xml:space="preserve">[Event Name] - </w:t>
                </w:r>
                <w:r w:rsidR="00265039">
                  <w:t>Run sheet</w:t>
                </w:r>
              </w:sdtContent>
            </w:sdt>
          </w:p>
        </w:tc>
      </w:tr>
      <w:tr w:rsidR="005854DB" w:rsidRPr="0092125E" w:rsidTr="006111DC">
        <w:trPr>
          <w:trHeight w:val="147"/>
        </w:trPr>
        <w:tc>
          <w:tcPr>
            <w:tcW w:w="1509" w:type="dxa"/>
            <w:shd w:val="clear" w:color="auto" w:fill="auto"/>
          </w:tcPr>
          <w:p w:rsidR="005854DB" w:rsidRPr="0092125E" w:rsidRDefault="005854DB" w:rsidP="00794847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7174" w:type="dxa"/>
            <w:shd w:val="clear" w:color="auto" w:fill="F0CDA1" w:themeFill="accent1"/>
            <w:vAlign w:val="center"/>
          </w:tcPr>
          <w:p w:rsidR="005854DB" w:rsidRPr="0092125E" w:rsidRDefault="005854DB" w:rsidP="00794847">
            <w:pPr>
              <w:spacing w:before="0" w:after="0"/>
              <w:rPr>
                <w:sz w:val="10"/>
                <w:szCs w:val="10"/>
              </w:rPr>
            </w:pPr>
          </w:p>
        </w:tc>
        <w:tc>
          <w:tcPr>
            <w:tcW w:w="1122" w:type="dxa"/>
            <w:shd w:val="clear" w:color="auto" w:fill="auto"/>
          </w:tcPr>
          <w:p w:rsidR="005854DB" w:rsidRPr="0092125E" w:rsidRDefault="005854DB" w:rsidP="00794847">
            <w:pPr>
              <w:spacing w:before="0" w:after="0"/>
              <w:rPr>
                <w:sz w:val="10"/>
                <w:szCs w:val="10"/>
              </w:rPr>
            </w:pPr>
          </w:p>
        </w:tc>
      </w:tr>
      <w:tr w:rsidR="005854DB" w:rsidTr="006111DC">
        <w:trPr>
          <w:trHeight w:val="1359"/>
        </w:trPr>
        <w:tc>
          <w:tcPr>
            <w:tcW w:w="9806" w:type="dxa"/>
            <w:gridSpan w:val="3"/>
            <w:shd w:val="clear" w:color="auto" w:fill="auto"/>
          </w:tcPr>
          <w:sdt>
            <w:sdtPr>
              <w:alias w:val="Subtitle"/>
              <w:tag w:val=""/>
              <w:id w:val="1073854703"/>
              <w:placeholder>
                <w:docPart w:val="7432237D86ED4A749FA8C6FDCE116B99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/>
            </w:sdtPr>
            <w:sdtEndPr/>
            <w:sdtContent>
              <w:p w:rsidR="005854DB" w:rsidRPr="005854DB" w:rsidRDefault="00185E7E" w:rsidP="006111DC">
                <w:pPr>
                  <w:pStyle w:val="Subtitle"/>
                </w:pPr>
                <w:r>
                  <w:t>[Event Date and Time]</w:t>
                </w:r>
              </w:p>
            </w:sdtContent>
          </w:sdt>
        </w:tc>
      </w:tr>
    </w:tbl>
    <w:bookmarkEnd w:id="0"/>
    <w:p w:rsidR="00BD0C60" w:rsidRDefault="006111DC" w:rsidP="005854DB">
      <w:pPr>
        <w:pStyle w:val="Heading1"/>
      </w:pPr>
      <w:r>
        <w:t xml:space="preserve">Bump In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017"/>
        <w:gridCol w:w="3357"/>
      </w:tblGrid>
      <w:tr w:rsidR="006111DC" w:rsidTr="006111DC">
        <w:tc>
          <w:tcPr>
            <w:tcW w:w="1696" w:type="dxa"/>
          </w:tcPr>
          <w:p w:rsidR="006111DC" w:rsidRDefault="00185E7E" w:rsidP="006111DC">
            <w:r>
              <w:t xml:space="preserve">Date &amp; </w:t>
            </w:r>
            <w:r w:rsidR="006111DC">
              <w:t>Time</w:t>
            </w:r>
          </w:p>
        </w:tc>
        <w:tc>
          <w:tcPr>
            <w:tcW w:w="5017" w:type="dxa"/>
          </w:tcPr>
          <w:p w:rsidR="006111DC" w:rsidRDefault="006111DC" w:rsidP="006111DC">
            <w:r>
              <w:t>Task</w:t>
            </w:r>
          </w:p>
        </w:tc>
        <w:tc>
          <w:tcPr>
            <w:tcW w:w="3357" w:type="dxa"/>
          </w:tcPr>
          <w:p w:rsidR="006111DC" w:rsidRDefault="006111DC" w:rsidP="006111DC">
            <w:r>
              <w:t xml:space="preserve">Who </w:t>
            </w:r>
          </w:p>
        </w:tc>
      </w:tr>
      <w:tr w:rsidR="006111DC" w:rsidTr="006111DC">
        <w:tc>
          <w:tcPr>
            <w:tcW w:w="1696" w:type="dxa"/>
          </w:tcPr>
          <w:p w:rsidR="006111DC" w:rsidRDefault="006111DC" w:rsidP="006111DC"/>
        </w:tc>
        <w:tc>
          <w:tcPr>
            <w:tcW w:w="5017" w:type="dxa"/>
          </w:tcPr>
          <w:p w:rsidR="006111DC" w:rsidRDefault="006111DC" w:rsidP="006111DC"/>
        </w:tc>
        <w:tc>
          <w:tcPr>
            <w:tcW w:w="3357" w:type="dxa"/>
          </w:tcPr>
          <w:p w:rsidR="006111DC" w:rsidRDefault="006111DC" w:rsidP="006111DC"/>
        </w:tc>
      </w:tr>
      <w:tr w:rsidR="006111DC" w:rsidTr="006111DC">
        <w:tc>
          <w:tcPr>
            <w:tcW w:w="1696" w:type="dxa"/>
          </w:tcPr>
          <w:p w:rsidR="006111DC" w:rsidRDefault="006111DC" w:rsidP="006111DC"/>
        </w:tc>
        <w:tc>
          <w:tcPr>
            <w:tcW w:w="5017" w:type="dxa"/>
          </w:tcPr>
          <w:p w:rsidR="006111DC" w:rsidRDefault="006111DC" w:rsidP="006111DC"/>
        </w:tc>
        <w:tc>
          <w:tcPr>
            <w:tcW w:w="3357" w:type="dxa"/>
          </w:tcPr>
          <w:p w:rsidR="006111DC" w:rsidRDefault="006111DC" w:rsidP="006111DC"/>
        </w:tc>
      </w:tr>
      <w:tr w:rsidR="006111DC" w:rsidTr="006111DC">
        <w:tc>
          <w:tcPr>
            <w:tcW w:w="1696" w:type="dxa"/>
          </w:tcPr>
          <w:p w:rsidR="006111DC" w:rsidRDefault="006111DC" w:rsidP="006111DC"/>
        </w:tc>
        <w:tc>
          <w:tcPr>
            <w:tcW w:w="5017" w:type="dxa"/>
          </w:tcPr>
          <w:p w:rsidR="006111DC" w:rsidRDefault="006111DC" w:rsidP="006111DC"/>
        </w:tc>
        <w:tc>
          <w:tcPr>
            <w:tcW w:w="3357" w:type="dxa"/>
          </w:tcPr>
          <w:p w:rsidR="006111DC" w:rsidRDefault="006111DC" w:rsidP="006111DC"/>
        </w:tc>
      </w:tr>
      <w:tr w:rsidR="006111DC" w:rsidTr="006111DC">
        <w:tc>
          <w:tcPr>
            <w:tcW w:w="1696" w:type="dxa"/>
          </w:tcPr>
          <w:p w:rsidR="006111DC" w:rsidRDefault="006111DC" w:rsidP="006111DC"/>
        </w:tc>
        <w:tc>
          <w:tcPr>
            <w:tcW w:w="5017" w:type="dxa"/>
          </w:tcPr>
          <w:p w:rsidR="006111DC" w:rsidRDefault="006111DC" w:rsidP="006111DC"/>
        </w:tc>
        <w:tc>
          <w:tcPr>
            <w:tcW w:w="3357" w:type="dxa"/>
          </w:tcPr>
          <w:p w:rsidR="006111DC" w:rsidRDefault="006111DC" w:rsidP="006111DC"/>
        </w:tc>
      </w:tr>
      <w:tr w:rsidR="006111DC" w:rsidTr="006111DC">
        <w:tc>
          <w:tcPr>
            <w:tcW w:w="1696" w:type="dxa"/>
          </w:tcPr>
          <w:p w:rsidR="006111DC" w:rsidRDefault="006111DC" w:rsidP="006111DC"/>
        </w:tc>
        <w:tc>
          <w:tcPr>
            <w:tcW w:w="5017" w:type="dxa"/>
          </w:tcPr>
          <w:p w:rsidR="006111DC" w:rsidRDefault="006111DC" w:rsidP="006111DC"/>
        </w:tc>
        <w:tc>
          <w:tcPr>
            <w:tcW w:w="3357" w:type="dxa"/>
          </w:tcPr>
          <w:p w:rsidR="006111DC" w:rsidRDefault="006111DC" w:rsidP="006111DC"/>
        </w:tc>
      </w:tr>
    </w:tbl>
    <w:p w:rsidR="005854DB" w:rsidRDefault="005854DB" w:rsidP="005854DB"/>
    <w:p w:rsidR="00685B4E" w:rsidRPr="00685B4E" w:rsidRDefault="006111DC" w:rsidP="00685B4E">
      <w:pPr>
        <w:pStyle w:val="Heading1"/>
      </w:pPr>
      <w:r>
        <w:t xml:space="preserve">Event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017"/>
        <w:gridCol w:w="3357"/>
      </w:tblGrid>
      <w:tr w:rsidR="006111DC" w:rsidTr="00A90E28">
        <w:tc>
          <w:tcPr>
            <w:tcW w:w="1696" w:type="dxa"/>
          </w:tcPr>
          <w:p w:rsidR="006111DC" w:rsidRDefault="00185E7E" w:rsidP="00A90E28">
            <w:r>
              <w:t xml:space="preserve">Date &amp; </w:t>
            </w:r>
            <w:r w:rsidR="006111DC">
              <w:t>Time</w:t>
            </w:r>
          </w:p>
        </w:tc>
        <w:tc>
          <w:tcPr>
            <w:tcW w:w="5017" w:type="dxa"/>
          </w:tcPr>
          <w:p w:rsidR="006111DC" w:rsidRDefault="006111DC" w:rsidP="00A90E28">
            <w:r>
              <w:t>Task</w:t>
            </w:r>
          </w:p>
        </w:tc>
        <w:tc>
          <w:tcPr>
            <w:tcW w:w="3357" w:type="dxa"/>
          </w:tcPr>
          <w:p w:rsidR="006111DC" w:rsidRDefault="006111DC" w:rsidP="00A90E28">
            <w:r>
              <w:t xml:space="preserve">Who </w:t>
            </w:r>
          </w:p>
        </w:tc>
      </w:tr>
      <w:tr w:rsidR="006111DC" w:rsidTr="00A90E28">
        <w:tc>
          <w:tcPr>
            <w:tcW w:w="1696" w:type="dxa"/>
          </w:tcPr>
          <w:p w:rsidR="006111DC" w:rsidRDefault="006111DC" w:rsidP="00A90E28"/>
        </w:tc>
        <w:tc>
          <w:tcPr>
            <w:tcW w:w="5017" w:type="dxa"/>
          </w:tcPr>
          <w:p w:rsidR="006111DC" w:rsidRDefault="006111DC" w:rsidP="00A90E28"/>
        </w:tc>
        <w:tc>
          <w:tcPr>
            <w:tcW w:w="3357" w:type="dxa"/>
          </w:tcPr>
          <w:p w:rsidR="006111DC" w:rsidRDefault="006111DC" w:rsidP="00A90E28"/>
        </w:tc>
      </w:tr>
      <w:tr w:rsidR="006111DC" w:rsidTr="00A90E28">
        <w:tc>
          <w:tcPr>
            <w:tcW w:w="1696" w:type="dxa"/>
          </w:tcPr>
          <w:p w:rsidR="006111DC" w:rsidRDefault="006111DC" w:rsidP="00A90E28"/>
        </w:tc>
        <w:tc>
          <w:tcPr>
            <w:tcW w:w="5017" w:type="dxa"/>
          </w:tcPr>
          <w:p w:rsidR="006111DC" w:rsidRDefault="006111DC" w:rsidP="00A90E28"/>
        </w:tc>
        <w:tc>
          <w:tcPr>
            <w:tcW w:w="3357" w:type="dxa"/>
          </w:tcPr>
          <w:p w:rsidR="006111DC" w:rsidRDefault="006111DC" w:rsidP="00A90E28"/>
        </w:tc>
      </w:tr>
      <w:tr w:rsidR="006111DC" w:rsidTr="00A90E28">
        <w:tc>
          <w:tcPr>
            <w:tcW w:w="1696" w:type="dxa"/>
          </w:tcPr>
          <w:p w:rsidR="006111DC" w:rsidRDefault="006111DC" w:rsidP="00A90E28"/>
        </w:tc>
        <w:tc>
          <w:tcPr>
            <w:tcW w:w="5017" w:type="dxa"/>
          </w:tcPr>
          <w:p w:rsidR="006111DC" w:rsidRDefault="006111DC" w:rsidP="00A90E28"/>
        </w:tc>
        <w:tc>
          <w:tcPr>
            <w:tcW w:w="3357" w:type="dxa"/>
          </w:tcPr>
          <w:p w:rsidR="006111DC" w:rsidRDefault="006111DC" w:rsidP="00A90E28"/>
        </w:tc>
      </w:tr>
      <w:tr w:rsidR="006111DC" w:rsidTr="00A90E28">
        <w:tc>
          <w:tcPr>
            <w:tcW w:w="1696" w:type="dxa"/>
          </w:tcPr>
          <w:p w:rsidR="006111DC" w:rsidRDefault="006111DC" w:rsidP="00A90E28"/>
        </w:tc>
        <w:tc>
          <w:tcPr>
            <w:tcW w:w="5017" w:type="dxa"/>
          </w:tcPr>
          <w:p w:rsidR="006111DC" w:rsidRDefault="006111DC" w:rsidP="00A90E28"/>
        </w:tc>
        <w:tc>
          <w:tcPr>
            <w:tcW w:w="3357" w:type="dxa"/>
          </w:tcPr>
          <w:p w:rsidR="006111DC" w:rsidRDefault="006111DC" w:rsidP="00A90E28"/>
        </w:tc>
      </w:tr>
      <w:tr w:rsidR="006111DC" w:rsidTr="00A90E28">
        <w:tc>
          <w:tcPr>
            <w:tcW w:w="1696" w:type="dxa"/>
          </w:tcPr>
          <w:p w:rsidR="006111DC" w:rsidRDefault="006111DC" w:rsidP="00A90E28"/>
        </w:tc>
        <w:tc>
          <w:tcPr>
            <w:tcW w:w="5017" w:type="dxa"/>
          </w:tcPr>
          <w:p w:rsidR="006111DC" w:rsidRDefault="006111DC" w:rsidP="00A90E28"/>
        </w:tc>
        <w:tc>
          <w:tcPr>
            <w:tcW w:w="3357" w:type="dxa"/>
          </w:tcPr>
          <w:p w:rsidR="006111DC" w:rsidRDefault="006111DC" w:rsidP="00A90E28"/>
        </w:tc>
      </w:tr>
    </w:tbl>
    <w:p w:rsidR="00685B4E" w:rsidRDefault="00685B4E" w:rsidP="005854DB"/>
    <w:p w:rsidR="00685B4E" w:rsidRPr="009355C2" w:rsidRDefault="006111DC" w:rsidP="009355C2">
      <w:pPr>
        <w:pStyle w:val="Heading1"/>
      </w:pPr>
      <w:r>
        <w:lastRenderedPageBreak/>
        <w:t xml:space="preserve">Bump Out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017"/>
        <w:gridCol w:w="3357"/>
      </w:tblGrid>
      <w:tr w:rsidR="006111DC" w:rsidTr="00A90E28">
        <w:tc>
          <w:tcPr>
            <w:tcW w:w="1696" w:type="dxa"/>
          </w:tcPr>
          <w:p w:rsidR="006111DC" w:rsidRDefault="00185E7E" w:rsidP="00A90E28">
            <w:r>
              <w:t xml:space="preserve">Date &amp; </w:t>
            </w:r>
            <w:bookmarkStart w:id="1" w:name="_GoBack"/>
            <w:bookmarkEnd w:id="1"/>
            <w:r w:rsidR="006111DC">
              <w:t>Time</w:t>
            </w:r>
          </w:p>
        </w:tc>
        <w:tc>
          <w:tcPr>
            <w:tcW w:w="5017" w:type="dxa"/>
          </w:tcPr>
          <w:p w:rsidR="006111DC" w:rsidRDefault="006111DC" w:rsidP="00A90E28">
            <w:r>
              <w:t>Task</w:t>
            </w:r>
          </w:p>
        </w:tc>
        <w:tc>
          <w:tcPr>
            <w:tcW w:w="3357" w:type="dxa"/>
          </w:tcPr>
          <w:p w:rsidR="006111DC" w:rsidRDefault="006111DC" w:rsidP="00A90E28">
            <w:r>
              <w:t xml:space="preserve">Who </w:t>
            </w:r>
          </w:p>
        </w:tc>
      </w:tr>
      <w:tr w:rsidR="006111DC" w:rsidTr="00A90E28">
        <w:tc>
          <w:tcPr>
            <w:tcW w:w="1696" w:type="dxa"/>
          </w:tcPr>
          <w:p w:rsidR="006111DC" w:rsidRDefault="006111DC" w:rsidP="00A90E28"/>
        </w:tc>
        <w:tc>
          <w:tcPr>
            <w:tcW w:w="5017" w:type="dxa"/>
          </w:tcPr>
          <w:p w:rsidR="006111DC" w:rsidRDefault="006111DC" w:rsidP="00A90E28"/>
        </w:tc>
        <w:tc>
          <w:tcPr>
            <w:tcW w:w="3357" w:type="dxa"/>
          </w:tcPr>
          <w:p w:rsidR="006111DC" w:rsidRDefault="006111DC" w:rsidP="00A90E28"/>
        </w:tc>
      </w:tr>
      <w:tr w:rsidR="006111DC" w:rsidTr="00A90E28">
        <w:tc>
          <w:tcPr>
            <w:tcW w:w="1696" w:type="dxa"/>
          </w:tcPr>
          <w:p w:rsidR="006111DC" w:rsidRDefault="006111DC" w:rsidP="00A90E28"/>
        </w:tc>
        <w:tc>
          <w:tcPr>
            <w:tcW w:w="5017" w:type="dxa"/>
          </w:tcPr>
          <w:p w:rsidR="006111DC" w:rsidRDefault="006111DC" w:rsidP="00A90E28"/>
        </w:tc>
        <w:tc>
          <w:tcPr>
            <w:tcW w:w="3357" w:type="dxa"/>
          </w:tcPr>
          <w:p w:rsidR="006111DC" w:rsidRDefault="006111DC" w:rsidP="00A90E28"/>
        </w:tc>
      </w:tr>
      <w:tr w:rsidR="006111DC" w:rsidTr="00A90E28">
        <w:tc>
          <w:tcPr>
            <w:tcW w:w="1696" w:type="dxa"/>
          </w:tcPr>
          <w:p w:rsidR="006111DC" w:rsidRDefault="006111DC" w:rsidP="00A90E28"/>
        </w:tc>
        <w:tc>
          <w:tcPr>
            <w:tcW w:w="5017" w:type="dxa"/>
          </w:tcPr>
          <w:p w:rsidR="006111DC" w:rsidRDefault="006111DC" w:rsidP="00A90E28"/>
        </w:tc>
        <w:tc>
          <w:tcPr>
            <w:tcW w:w="3357" w:type="dxa"/>
          </w:tcPr>
          <w:p w:rsidR="006111DC" w:rsidRDefault="006111DC" w:rsidP="00A90E28"/>
        </w:tc>
      </w:tr>
      <w:tr w:rsidR="006111DC" w:rsidTr="00A90E28">
        <w:tc>
          <w:tcPr>
            <w:tcW w:w="1696" w:type="dxa"/>
          </w:tcPr>
          <w:p w:rsidR="006111DC" w:rsidRDefault="006111DC" w:rsidP="00A90E28"/>
        </w:tc>
        <w:tc>
          <w:tcPr>
            <w:tcW w:w="5017" w:type="dxa"/>
          </w:tcPr>
          <w:p w:rsidR="006111DC" w:rsidRDefault="006111DC" w:rsidP="00A90E28"/>
        </w:tc>
        <w:tc>
          <w:tcPr>
            <w:tcW w:w="3357" w:type="dxa"/>
          </w:tcPr>
          <w:p w:rsidR="006111DC" w:rsidRDefault="006111DC" w:rsidP="00A90E28"/>
        </w:tc>
      </w:tr>
      <w:tr w:rsidR="006111DC" w:rsidTr="00A90E28">
        <w:tc>
          <w:tcPr>
            <w:tcW w:w="1696" w:type="dxa"/>
          </w:tcPr>
          <w:p w:rsidR="006111DC" w:rsidRDefault="006111DC" w:rsidP="00A90E28"/>
        </w:tc>
        <w:tc>
          <w:tcPr>
            <w:tcW w:w="5017" w:type="dxa"/>
          </w:tcPr>
          <w:p w:rsidR="006111DC" w:rsidRDefault="006111DC" w:rsidP="00A90E28"/>
        </w:tc>
        <w:tc>
          <w:tcPr>
            <w:tcW w:w="3357" w:type="dxa"/>
          </w:tcPr>
          <w:p w:rsidR="006111DC" w:rsidRDefault="006111DC" w:rsidP="00A90E28"/>
        </w:tc>
      </w:tr>
    </w:tbl>
    <w:p w:rsidR="00685B4E" w:rsidRDefault="00685B4E" w:rsidP="005854DB"/>
    <w:sectPr w:rsidR="00685B4E" w:rsidSect="00A6728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1080" w:bottom="720" w:left="1080" w:header="64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1DC" w:rsidRDefault="006111DC" w:rsidP="005A20E2">
      <w:pPr>
        <w:spacing w:after="0"/>
      </w:pPr>
      <w:r>
        <w:separator/>
      </w:r>
    </w:p>
    <w:p w:rsidR="006111DC" w:rsidRDefault="006111DC"/>
    <w:p w:rsidR="006111DC" w:rsidRDefault="006111DC" w:rsidP="009B4773"/>
    <w:p w:rsidR="006111DC" w:rsidRDefault="006111DC" w:rsidP="00513832"/>
  </w:endnote>
  <w:endnote w:type="continuationSeparator" w:id="0">
    <w:p w:rsidR="006111DC" w:rsidRDefault="006111DC" w:rsidP="005A20E2">
      <w:pPr>
        <w:spacing w:after="0"/>
      </w:pPr>
      <w:r>
        <w:continuationSeparator/>
      </w:r>
    </w:p>
    <w:p w:rsidR="006111DC" w:rsidRDefault="006111DC"/>
    <w:p w:rsidR="006111DC" w:rsidRDefault="006111DC" w:rsidP="009B4773"/>
    <w:p w:rsidR="006111DC" w:rsidRDefault="006111DC" w:rsidP="00513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56" w:rsidRPr="00F8411A" w:rsidRDefault="00185E7E" w:rsidP="00F8411A">
    <w:pPr>
      <w:pStyle w:val="Footer"/>
    </w:pPr>
    <w:sdt>
      <w:sdtPr>
        <w:alias w:val="Report Date"/>
        <w:tag w:val=""/>
        <w:id w:val="-1485464670"/>
        <w:placeholder>
          <w:docPart w:val="92E99D49764943AEA856E0086BA7262B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15:appearance w15:val="hidden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="00375FEF" w:rsidRPr="00F8411A">
          <w:rPr>
            <w:rStyle w:val="PlaceholderText"/>
            <w:color w:val="595959" w:themeColor="text1" w:themeTint="A6"/>
          </w:rPr>
          <w:t>Report Date</w:t>
        </w:r>
      </w:sdtContent>
    </w:sdt>
    <w:r w:rsidR="00B57756" w:rsidRPr="00F8411A">
      <w:tab/>
    </w:r>
    <w:r w:rsidR="00B57756" w:rsidRPr="00F8411A">
      <w:fldChar w:fldCharType="begin"/>
    </w:r>
    <w:r w:rsidR="00B57756" w:rsidRPr="00F8411A">
      <w:instrText xml:space="preserve"> PAGE   \* MERGEFORMAT </w:instrText>
    </w:r>
    <w:r w:rsidR="00B57756" w:rsidRPr="00F8411A">
      <w:fldChar w:fldCharType="separate"/>
    </w:r>
    <w:r>
      <w:rPr>
        <w:noProof/>
      </w:rPr>
      <w:t>2</w:t>
    </w:r>
    <w:r w:rsidR="00B57756" w:rsidRPr="00F8411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4DB" w:rsidRPr="00F8411A" w:rsidRDefault="00185E7E" w:rsidP="005854DB">
    <w:pPr>
      <w:pStyle w:val="Footer"/>
    </w:pPr>
    <w:sdt>
      <w:sdtPr>
        <w:alias w:val="Report Date"/>
        <w:tag w:val=""/>
        <w:id w:val="-1095781852"/>
        <w:placeholder>
          <w:docPart w:val="D4271DF3703B468294BDF4669027E36E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15:appearance w15:val="hidden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="005854DB" w:rsidRPr="00F8411A">
          <w:rPr>
            <w:rStyle w:val="PlaceholderText"/>
            <w:color w:val="595959" w:themeColor="text1" w:themeTint="A6"/>
          </w:rPr>
          <w:t>Report Date</w:t>
        </w:r>
      </w:sdtContent>
    </w:sdt>
    <w:r w:rsidR="005854DB" w:rsidRPr="00F8411A">
      <w:tab/>
    </w:r>
    <w:r w:rsidR="005854DB" w:rsidRPr="00F8411A">
      <w:fldChar w:fldCharType="begin"/>
    </w:r>
    <w:r w:rsidR="005854DB" w:rsidRPr="00F8411A">
      <w:instrText xml:space="preserve"> PAGE   \* MERGEFORMAT </w:instrText>
    </w:r>
    <w:r w:rsidR="005854DB" w:rsidRPr="00F8411A">
      <w:fldChar w:fldCharType="separate"/>
    </w:r>
    <w:r>
      <w:rPr>
        <w:noProof/>
      </w:rPr>
      <w:t>1</w:t>
    </w:r>
    <w:r w:rsidR="005854DB" w:rsidRPr="00F8411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1DC" w:rsidRDefault="006111DC" w:rsidP="005A20E2">
      <w:pPr>
        <w:spacing w:after="0"/>
      </w:pPr>
      <w:r>
        <w:separator/>
      </w:r>
    </w:p>
    <w:p w:rsidR="006111DC" w:rsidRDefault="006111DC"/>
    <w:p w:rsidR="006111DC" w:rsidRDefault="006111DC" w:rsidP="009B4773"/>
    <w:p w:rsidR="006111DC" w:rsidRDefault="006111DC" w:rsidP="00513832"/>
  </w:footnote>
  <w:footnote w:type="continuationSeparator" w:id="0">
    <w:p w:rsidR="006111DC" w:rsidRDefault="006111DC" w:rsidP="005A20E2">
      <w:pPr>
        <w:spacing w:after="0"/>
      </w:pPr>
      <w:r>
        <w:continuationSeparator/>
      </w:r>
    </w:p>
    <w:p w:rsidR="006111DC" w:rsidRDefault="006111DC"/>
    <w:p w:rsidR="006111DC" w:rsidRDefault="006111DC" w:rsidP="009B4773"/>
    <w:p w:rsidR="006111DC" w:rsidRDefault="006111DC" w:rsidP="005138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4DB" w:rsidRPr="005854DB" w:rsidRDefault="00185E7E" w:rsidP="00A67285">
    <w:pPr>
      <w:pStyle w:val="Header"/>
    </w:pPr>
    <w:sdt>
      <w:sdtPr>
        <w:rPr>
          <w:rStyle w:val="SubtleEmphasis"/>
        </w:rPr>
        <w:alias w:val="Title"/>
        <w:tag w:val=""/>
        <w:id w:val="1367024086"/>
        <w:placeholder>
          <w:docPart w:val="7F824D07ECA74A919A4735459CCECD5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15:appearance w15:val="hidden"/>
        <w:text/>
      </w:sdtPr>
      <w:sdtEndPr>
        <w:rPr>
          <w:rStyle w:val="SubtleEmphasis"/>
        </w:rPr>
      </w:sdtEndPr>
      <w:sdtContent>
        <w:r w:rsidR="00265039">
          <w:rPr>
            <w:rStyle w:val="SubtleEmphasis"/>
          </w:rPr>
          <w:t xml:space="preserve">[Event Name] - Run </w:t>
        </w:r>
        <w:proofErr w:type="gramStart"/>
        <w:r w:rsidR="00265039">
          <w:rPr>
            <w:rStyle w:val="SubtleEmphasis"/>
          </w:rPr>
          <w:t>sheet</w:t>
        </w:r>
        <w:proofErr w:type="gramEnd"/>
      </w:sdtContent>
    </w:sdt>
    <w:r w:rsidR="005854DB" w:rsidRPr="00A67285">
      <w:rPr>
        <w:rStyle w:val="SubtleEmphasis"/>
      </w:rPr>
      <w:br/>
    </w:r>
    <w:sdt>
      <w:sdtPr>
        <w:alias w:val="Subtitle"/>
        <w:tag w:val=""/>
        <w:id w:val="1852067448"/>
        <w:placeholder>
          <w:docPart w:val="AD066F21980142798304A84597FD39DB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15:appearance w15:val="hidden"/>
        <w:text/>
      </w:sdtPr>
      <w:sdtEndPr/>
      <w:sdtContent>
        <w:r>
          <w:t>[Event Date and Time]</w:t>
        </w:r>
      </w:sdtContent>
    </w:sdt>
    <w:r w:rsidR="005854DB">
      <w:rPr>
        <w:noProof/>
        <w:lang w:val="en-AU" w:eastAsia="en-AU"/>
      </w:rPr>
      <mc:AlternateContent>
        <mc:Choice Requires="wps">
          <w:drawing>
            <wp:anchor distT="45720" distB="45720" distL="114300" distR="114300" simplePos="0" relativeHeight="251696128" behindDoc="1" locked="0" layoutInCell="1" allowOverlap="1" wp14:anchorId="11E98BE9" wp14:editId="47A91E52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58400" cy="1143000"/>
              <wp:effectExtent l="0" t="0" r="0" b="0"/>
              <wp:wrapNone/>
              <wp:docPr id="1" name="Text Box 2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0" cy="1143000"/>
                      </a:xfrm>
                      <a:prstGeom prst="rect">
                        <a:avLst/>
                      </a:prstGeom>
                      <a:solidFill>
                        <a:srgbClr val="F0CDA1">
                          <a:alpha val="5000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54DB" w:rsidRDefault="005854DB" w:rsidP="0003123C"/>
                      </w:txbxContent>
                    </wps:txbx>
                    <wps:bodyPr rot="0" vert="horz" wrap="square" lIns="720000" tIns="28800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E98B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11in;height:90pt;z-index:-25162035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" fillcolor="#f0cda1" stroked="f">
              <v:fill opacity="32896f"/>
              <v:textbox inset="20mm,8mm">
                <w:txbxContent>
                  <w:p w:rsidR="005854DB" w:rsidRDefault="005854DB" w:rsidP="0003123C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4DB" w:rsidRDefault="005854DB" w:rsidP="00A67285">
    <w:pPr>
      <w:pStyle w:val="Header"/>
      <w:spacing w:after="0"/>
    </w:pPr>
    <w:r>
      <w:rPr>
        <w:noProof/>
        <w:lang w:val="en-AU" w:eastAsia="en-AU"/>
      </w:rPr>
      <w:drawing>
        <wp:anchor distT="0" distB="0" distL="114300" distR="114300" simplePos="0" relativeHeight="251698176" behindDoc="1" locked="0" layoutInCell="1" allowOverlap="1" wp14:anchorId="3D6BB8F1" wp14:editId="68A2CC9E">
          <wp:simplePos x="0" y="0"/>
          <wp:positionH relativeFrom="column">
            <wp:posOffset>-797560</wp:posOffset>
          </wp:positionH>
          <wp:positionV relativeFrom="paragraph">
            <wp:posOffset>-410210</wp:posOffset>
          </wp:positionV>
          <wp:extent cx="7996799" cy="2282808"/>
          <wp:effectExtent l="0" t="0" r="4445" b="3810"/>
          <wp:wrapNone/>
          <wp:docPr id="5" name="Picture 5" descr="People's hands and documen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ttyImages-696273168_sup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58" t="15387" r="1918" b="21961"/>
                  <a:stretch/>
                </pic:blipFill>
                <pic:spPr bwMode="auto">
                  <a:xfrm>
                    <a:off x="0" y="0"/>
                    <a:ext cx="8008772" cy="22862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3C28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E049D40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  <w:color w:val="107082" w:themeColor="accent2"/>
      </w:rPr>
    </w:lvl>
  </w:abstractNum>
  <w:abstractNum w:abstractNumId="2" w15:restartNumberingAfterBreak="0">
    <w:nsid w:val="FFFFFF88"/>
    <w:multiLevelType w:val="singleLevel"/>
    <w:tmpl w:val="EE34F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2A0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E91F2A"/>
    <w:multiLevelType w:val="hybridMultilevel"/>
    <w:tmpl w:val="6DC0BC34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0675B0"/>
    <w:multiLevelType w:val="hybridMultilevel"/>
    <w:tmpl w:val="442A5648"/>
    <w:lvl w:ilvl="0" w:tplc="A4946864">
      <w:start w:val="1"/>
      <w:numFmt w:val="bullet"/>
      <w:pStyle w:val="Graphbullet4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1B0354"/>
    <w:multiLevelType w:val="hybridMultilevel"/>
    <w:tmpl w:val="0464C5E2"/>
    <w:lvl w:ilvl="0" w:tplc="13A87BB0">
      <w:start w:val="1"/>
      <w:numFmt w:val="bullet"/>
      <w:pStyle w:val="Graphbullet3"/>
      <w:lvlText w:val=""/>
      <w:lvlJc w:val="left"/>
      <w:pPr>
        <w:ind w:left="720" w:hanging="360"/>
      </w:pPr>
      <w:rPr>
        <w:rFonts w:ascii="Symbol" w:hAnsi="Symbol" w:hint="default"/>
        <w:color w:val="EC7216" w:themeColor="accent6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F059C5"/>
    <w:multiLevelType w:val="hybridMultilevel"/>
    <w:tmpl w:val="117894FC"/>
    <w:lvl w:ilvl="0" w:tplc="306023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A86343"/>
    <w:multiLevelType w:val="hybridMultilevel"/>
    <w:tmpl w:val="DCAC3568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533D15"/>
    <w:multiLevelType w:val="hybridMultilevel"/>
    <w:tmpl w:val="C234D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09941A06"/>
    <w:multiLevelType w:val="hybridMultilevel"/>
    <w:tmpl w:val="3CB43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B62834"/>
    <w:multiLevelType w:val="hybridMultilevel"/>
    <w:tmpl w:val="C08C66B0"/>
    <w:lvl w:ilvl="0" w:tplc="CFD24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566B04"/>
    <w:multiLevelType w:val="hybridMultilevel"/>
    <w:tmpl w:val="7E7A932C"/>
    <w:lvl w:ilvl="0" w:tplc="7B305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21DA1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107082" w:themeColor="accen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920324"/>
    <w:multiLevelType w:val="hybridMultilevel"/>
    <w:tmpl w:val="6AF8351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832639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277AFC"/>
    <w:multiLevelType w:val="hybridMultilevel"/>
    <w:tmpl w:val="251E707C"/>
    <w:lvl w:ilvl="0" w:tplc="C7BC33B2">
      <w:start w:val="1"/>
      <w:numFmt w:val="bullet"/>
      <w:pStyle w:val="Graphbullet"/>
      <w:lvlText w:val=""/>
      <w:lvlJc w:val="left"/>
      <w:pPr>
        <w:ind w:left="720" w:hanging="360"/>
      </w:pPr>
      <w:rPr>
        <w:rFonts w:ascii="Symbol" w:hAnsi="Symbol" w:hint="default"/>
        <w:color w:val="054854" w:themeColor="accent3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B6146"/>
    <w:multiLevelType w:val="hybridMultilevel"/>
    <w:tmpl w:val="1DF0C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B872C6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448EF"/>
    <w:multiLevelType w:val="hybridMultilevel"/>
    <w:tmpl w:val="A92A2166"/>
    <w:lvl w:ilvl="0" w:tplc="A4583C36">
      <w:start w:val="1"/>
      <w:numFmt w:val="bullet"/>
      <w:pStyle w:val="Graphbullet2"/>
      <w:lvlText w:val=""/>
      <w:lvlJc w:val="left"/>
      <w:pPr>
        <w:ind w:left="720" w:hanging="360"/>
      </w:pPr>
      <w:rPr>
        <w:rFonts w:ascii="Symbol" w:hAnsi="Symbol" w:hint="default"/>
        <w:color w:val="F99927" w:themeColor="accent5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E867BE"/>
    <w:multiLevelType w:val="hybridMultilevel"/>
    <w:tmpl w:val="80663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331351"/>
    <w:multiLevelType w:val="hybridMultilevel"/>
    <w:tmpl w:val="72966E82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F1929"/>
    <w:multiLevelType w:val="hybridMultilevel"/>
    <w:tmpl w:val="BB044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1351B2"/>
    <w:multiLevelType w:val="hybridMultilevel"/>
    <w:tmpl w:val="C2A23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344304">
      <w:start w:val="1"/>
      <w:numFmt w:val="bullet"/>
      <w:lvlText w:val="o"/>
      <w:lvlJc w:val="center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0B7AF6"/>
    <w:multiLevelType w:val="hybridMultilevel"/>
    <w:tmpl w:val="F46C5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6C7223"/>
    <w:multiLevelType w:val="hybridMultilevel"/>
    <w:tmpl w:val="D6FA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8F198D"/>
    <w:multiLevelType w:val="hybridMultilevel"/>
    <w:tmpl w:val="03680CDA"/>
    <w:lvl w:ilvl="0" w:tplc="8376AA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013B8"/>
    <w:multiLevelType w:val="hybridMultilevel"/>
    <w:tmpl w:val="7BF04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425193"/>
    <w:multiLevelType w:val="hybridMultilevel"/>
    <w:tmpl w:val="2B4662AC"/>
    <w:lvl w:ilvl="0" w:tplc="F27AD3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C1828"/>
    <w:multiLevelType w:val="multilevel"/>
    <w:tmpl w:val="00E80A2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/>
        <w:color w:val="107082" w:themeColor="accent2"/>
        <w:u w:color="F0CDA1" w:themeColor="accent1"/>
      </w:rPr>
    </w:lvl>
    <w:lvl w:ilvl="1">
      <w:start w:val="1"/>
      <w:numFmt w:val="lowerLetter"/>
      <w:pStyle w:val="ListNumber2"/>
      <w:lvlText w:val="%2."/>
      <w:lvlJc w:val="left"/>
      <w:pPr>
        <w:ind w:left="360" w:hanging="360"/>
      </w:pPr>
      <w:rPr>
        <w:rFonts w:hint="default"/>
        <w:color w:val="107082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92F8B"/>
    <w:multiLevelType w:val="hybridMultilevel"/>
    <w:tmpl w:val="4552D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2926AB"/>
    <w:multiLevelType w:val="hybridMultilevel"/>
    <w:tmpl w:val="74EAD57A"/>
    <w:lvl w:ilvl="0" w:tplc="21DA16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6156C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02171"/>
    <w:multiLevelType w:val="hybridMultilevel"/>
    <w:tmpl w:val="6870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E6E66"/>
    <w:multiLevelType w:val="hybridMultilevel"/>
    <w:tmpl w:val="040A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B023C"/>
    <w:multiLevelType w:val="hybridMultilevel"/>
    <w:tmpl w:val="02829B4A"/>
    <w:lvl w:ilvl="0" w:tplc="CB6ECA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F4F44"/>
    <w:multiLevelType w:val="hybridMultilevel"/>
    <w:tmpl w:val="7F5EAAF0"/>
    <w:lvl w:ilvl="0" w:tplc="302A1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61309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01D07"/>
    <w:multiLevelType w:val="hybridMultilevel"/>
    <w:tmpl w:val="79DC4B2A"/>
    <w:lvl w:ilvl="0" w:tplc="124C5DAE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17"/>
  </w:num>
  <w:num w:numId="4">
    <w:abstractNumId w:val="25"/>
  </w:num>
  <w:num w:numId="5">
    <w:abstractNumId w:val="14"/>
  </w:num>
  <w:num w:numId="6">
    <w:abstractNumId w:val="8"/>
  </w:num>
  <w:num w:numId="7">
    <w:abstractNumId w:val="34"/>
  </w:num>
  <w:num w:numId="8">
    <w:abstractNumId w:val="13"/>
  </w:num>
  <w:num w:numId="9">
    <w:abstractNumId w:val="36"/>
  </w:num>
  <w:num w:numId="10">
    <w:abstractNumId w:val="31"/>
  </w:num>
  <w:num w:numId="11">
    <w:abstractNumId w:val="4"/>
  </w:num>
  <w:num w:numId="12">
    <w:abstractNumId w:val="11"/>
  </w:num>
  <w:num w:numId="13">
    <w:abstractNumId w:val="16"/>
  </w:num>
  <w:num w:numId="14">
    <w:abstractNumId w:val="24"/>
  </w:num>
  <w:num w:numId="15">
    <w:abstractNumId w:val="20"/>
  </w:num>
  <w:num w:numId="16">
    <w:abstractNumId w:val="7"/>
  </w:num>
  <w:num w:numId="17">
    <w:abstractNumId w:val="26"/>
  </w:num>
  <w:num w:numId="18">
    <w:abstractNumId w:val="37"/>
  </w:num>
  <w:num w:numId="19">
    <w:abstractNumId w:val="10"/>
  </w:num>
  <w:num w:numId="20">
    <w:abstractNumId w:val="29"/>
  </w:num>
  <w:num w:numId="21">
    <w:abstractNumId w:val="12"/>
  </w:num>
  <w:num w:numId="22">
    <w:abstractNumId w:val="21"/>
  </w:num>
  <w:num w:numId="23">
    <w:abstractNumId w:val="23"/>
  </w:num>
  <w:num w:numId="24">
    <w:abstractNumId w:val="19"/>
  </w:num>
  <w:num w:numId="25">
    <w:abstractNumId w:val="22"/>
  </w:num>
  <w:num w:numId="26">
    <w:abstractNumId w:val="9"/>
  </w:num>
  <w:num w:numId="27">
    <w:abstractNumId w:val="32"/>
  </w:num>
  <w:num w:numId="28">
    <w:abstractNumId w:val="15"/>
  </w:num>
  <w:num w:numId="29">
    <w:abstractNumId w:val="6"/>
  </w:num>
  <w:num w:numId="30">
    <w:abstractNumId w:val="18"/>
  </w:num>
  <w:num w:numId="31">
    <w:abstractNumId w:val="5"/>
  </w:num>
  <w:num w:numId="32">
    <w:abstractNumId w:val="28"/>
  </w:num>
  <w:num w:numId="33">
    <w:abstractNumId w:val="30"/>
  </w:num>
  <w:num w:numId="34">
    <w:abstractNumId w:val="3"/>
  </w:num>
  <w:num w:numId="35">
    <w:abstractNumId w:val="1"/>
  </w:num>
  <w:num w:numId="36">
    <w:abstractNumId w:val="2"/>
  </w:num>
  <w:num w:numId="37">
    <w:abstractNumId w:val="0"/>
  </w:num>
  <w:num w:numId="38">
    <w:abstractNumId w:val="33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DC"/>
    <w:rsid w:val="0000092E"/>
    <w:rsid w:val="00012A83"/>
    <w:rsid w:val="00017C3C"/>
    <w:rsid w:val="00021F2E"/>
    <w:rsid w:val="00026EAE"/>
    <w:rsid w:val="0003123C"/>
    <w:rsid w:val="00032A10"/>
    <w:rsid w:val="00043FFE"/>
    <w:rsid w:val="00044074"/>
    <w:rsid w:val="0004430C"/>
    <w:rsid w:val="00066DE2"/>
    <w:rsid w:val="00077931"/>
    <w:rsid w:val="00084E91"/>
    <w:rsid w:val="000900B6"/>
    <w:rsid w:val="000A649E"/>
    <w:rsid w:val="000A7626"/>
    <w:rsid w:val="000B5DA2"/>
    <w:rsid w:val="000C1C28"/>
    <w:rsid w:val="000C5872"/>
    <w:rsid w:val="000E0979"/>
    <w:rsid w:val="000E1544"/>
    <w:rsid w:val="001155CE"/>
    <w:rsid w:val="001225D9"/>
    <w:rsid w:val="00124370"/>
    <w:rsid w:val="00160392"/>
    <w:rsid w:val="00185E7E"/>
    <w:rsid w:val="001A5429"/>
    <w:rsid w:val="001D1C22"/>
    <w:rsid w:val="001E11F1"/>
    <w:rsid w:val="001E1E58"/>
    <w:rsid w:val="00206719"/>
    <w:rsid w:val="00240312"/>
    <w:rsid w:val="00247B17"/>
    <w:rsid w:val="00252E4A"/>
    <w:rsid w:val="002642A8"/>
    <w:rsid w:val="00265039"/>
    <w:rsid w:val="002955AB"/>
    <w:rsid w:val="002A137B"/>
    <w:rsid w:val="0031130D"/>
    <w:rsid w:val="00314A6F"/>
    <w:rsid w:val="00334394"/>
    <w:rsid w:val="00347AF5"/>
    <w:rsid w:val="00360F98"/>
    <w:rsid w:val="00362478"/>
    <w:rsid w:val="00374421"/>
    <w:rsid w:val="00375FEF"/>
    <w:rsid w:val="003A1203"/>
    <w:rsid w:val="003B5758"/>
    <w:rsid w:val="003D59A7"/>
    <w:rsid w:val="003E78A7"/>
    <w:rsid w:val="003F0714"/>
    <w:rsid w:val="003F13B0"/>
    <w:rsid w:val="003F5F4A"/>
    <w:rsid w:val="00403423"/>
    <w:rsid w:val="004262DD"/>
    <w:rsid w:val="0042646F"/>
    <w:rsid w:val="00435096"/>
    <w:rsid w:val="004411FB"/>
    <w:rsid w:val="00443212"/>
    <w:rsid w:val="00493EC0"/>
    <w:rsid w:val="00495909"/>
    <w:rsid w:val="004B5251"/>
    <w:rsid w:val="004C0453"/>
    <w:rsid w:val="004C7B3E"/>
    <w:rsid w:val="00513832"/>
    <w:rsid w:val="00526C37"/>
    <w:rsid w:val="00533047"/>
    <w:rsid w:val="00577B45"/>
    <w:rsid w:val="005854DB"/>
    <w:rsid w:val="005919AF"/>
    <w:rsid w:val="005A20E2"/>
    <w:rsid w:val="005B6A1A"/>
    <w:rsid w:val="005D2146"/>
    <w:rsid w:val="005F6388"/>
    <w:rsid w:val="006111DC"/>
    <w:rsid w:val="006329E1"/>
    <w:rsid w:val="00633E73"/>
    <w:rsid w:val="00655308"/>
    <w:rsid w:val="00664450"/>
    <w:rsid w:val="00685B4E"/>
    <w:rsid w:val="006936EB"/>
    <w:rsid w:val="006B2383"/>
    <w:rsid w:val="006D0144"/>
    <w:rsid w:val="006E3FC8"/>
    <w:rsid w:val="006F38DB"/>
    <w:rsid w:val="007157EF"/>
    <w:rsid w:val="0073670F"/>
    <w:rsid w:val="00740FCE"/>
    <w:rsid w:val="00753E67"/>
    <w:rsid w:val="00784AB5"/>
    <w:rsid w:val="007B17C4"/>
    <w:rsid w:val="007B1F5A"/>
    <w:rsid w:val="007B3AB6"/>
    <w:rsid w:val="007B5AFF"/>
    <w:rsid w:val="007C136F"/>
    <w:rsid w:val="007C5AF4"/>
    <w:rsid w:val="007D40E3"/>
    <w:rsid w:val="007D5767"/>
    <w:rsid w:val="007F793B"/>
    <w:rsid w:val="00813EC8"/>
    <w:rsid w:val="00817F8C"/>
    <w:rsid w:val="0083428B"/>
    <w:rsid w:val="00876F99"/>
    <w:rsid w:val="008820B3"/>
    <w:rsid w:val="00886169"/>
    <w:rsid w:val="0089410F"/>
    <w:rsid w:val="008965F6"/>
    <w:rsid w:val="008A2B5E"/>
    <w:rsid w:val="008D3386"/>
    <w:rsid w:val="008F704C"/>
    <w:rsid w:val="0090206C"/>
    <w:rsid w:val="00902998"/>
    <w:rsid w:val="00912C1B"/>
    <w:rsid w:val="0092125E"/>
    <w:rsid w:val="00924319"/>
    <w:rsid w:val="009355C2"/>
    <w:rsid w:val="00952A7A"/>
    <w:rsid w:val="00974BF8"/>
    <w:rsid w:val="009A3B33"/>
    <w:rsid w:val="009A45A0"/>
    <w:rsid w:val="009B35B5"/>
    <w:rsid w:val="009B4773"/>
    <w:rsid w:val="009D2556"/>
    <w:rsid w:val="00A630FD"/>
    <w:rsid w:val="00A67285"/>
    <w:rsid w:val="00A74908"/>
    <w:rsid w:val="00A91213"/>
    <w:rsid w:val="00A960DC"/>
    <w:rsid w:val="00AA29B1"/>
    <w:rsid w:val="00AA387F"/>
    <w:rsid w:val="00AA66D7"/>
    <w:rsid w:val="00AC3653"/>
    <w:rsid w:val="00AE0241"/>
    <w:rsid w:val="00AE5008"/>
    <w:rsid w:val="00B26302"/>
    <w:rsid w:val="00B37B3B"/>
    <w:rsid w:val="00B44C47"/>
    <w:rsid w:val="00B57756"/>
    <w:rsid w:val="00B57F4F"/>
    <w:rsid w:val="00B7636D"/>
    <w:rsid w:val="00B80CF1"/>
    <w:rsid w:val="00BA2A38"/>
    <w:rsid w:val="00BA31C4"/>
    <w:rsid w:val="00BB02E6"/>
    <w:rsid w:val="00BD0C60"/>
    <w:rsid w:val="00C17BCF"/>
    <w:rsid w:val="00C3246A"/>
    <w:rsid w:val="00C65564"/>
    <w:rsid w:val="00CA61D8"/>
    <w:rsid w:val="00CD1D98"/>
    <w:rsid w:val="00CF1267"/>
    <w:rsid w:val="00D13200"/>
    <w:rsid w:val="00D26769"/>
    <w:rsid w:val="00D27AF8"/>
    <w:rsid w:val="00D6543F"/>
    <w:rsid w:val="00D74E0C"/>
    <w:rsid w:val="00D94688"/>
    <w:rsid w:val="00DB5A2E"/>
    <w:rsid w:val="00DC0528"/>
    <w:rsid w:val="00DC1104"/>
    <w:rsid w:val="00DC7466"/>
    <w:rsid w:val="00DC7E1C"/>
    <w:rsid w:val="00DE65A2"/>
    <w:rsid w:val="00DF2DCC"/>
    <w:rsid w:val="00E01D0E"/>
    <w:rsid w:val="00E16215"/>
    <w:rsid w:val="00E31650"/>
    <w:rsid w:val="00E35169"/>
    <w:rsid w:val="00E53724"/>
    <w:rsid w:val="00E552C8"/>
    <w:rsid w:val="00E75006"/>
    <w:rsid w:val="00E84350"/>
    <w:rsid w:val="00E85863"/>
    <w:rsid w:val="00E91AE4"/>
    <w:rsid w:val="00EA431D"/>
    <w:rsid w:val="00EC4BCD"/>
    <w:rsid w:val="00F217D3"/>
    <w:rsid w:val="00F33F5E"/>
    <w:rsid w:val="00F60840"/>
    <w:rsid w:val="00F75B86"/>
    <w:rsid w:val="00F77933"/>
    <w:rsid w:val="00F8411A"/>
    <w:rsid w:val="00FC1405"/>
    <w:rsid w:val="00FF0913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E040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285"/>
    <w:pPr>
      <w:spacing w:before="120" w:after="120" w:line="288" w:lineRule="auto"/>
    </w:pPr>
    <w:rPr>
      <w:color w:val="595959" w:themeColor="text1" w:themeTint="A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4DB"/>
    <w:pPr>
      <w:keepNext/>
      <w:keepLines/>
      <w:pBdr>
        <w:bottom w:val="single" w:sz="24" w:space="4" w:color="F0CDA1" w:themeColor="accent1"/>
      </w:pBdr>
      <w:spacing w:before="360"/>
      <w:outlineLvl w:val="0"/>
    </w:pPr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64450"/>
    <w:pPr>
      <w:spacing w:line="240" w:lineRule="auto"/>
      <w:outlineLvl w:val="1"/>
    </w:pPr>
    <w:rPr>
      <w:rFonts w:asciiTheme="majorHAnsi" w:hAnsiTheme="majorHAnsi"/>
      <w:b/>
      <w:color w:val="D17406" w:themeColor="accent5" w:themeShade="BF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A5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C6C1B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A54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29E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285"/>
    <w:pPr>
      <w:tabs>
        <w:tab w:val="center" w:pos="4844"/>
        <w:tab w:val="right" w:pos="9689"/>
      </w:tabs>
      <w:spacing w:before="0" w:after="600"/>
    </w:pPr>
    <w:rPr>
      <w:rFonts w:cstheme="minorHAnsi"/>
      <w:i/>
      <w:color w:val="331D01"/>
    </w:rPr>
  </w:style>
  <w:style w:type="character" w:customStyle="1" w:styleId="HeaderChar">
    <w:name w:val="Header Char"/>
    <w:basedOn w:val="DefaultParagraphFont"/>
    <w:link w:val="Header"/>
    <w:uiPriority w:val="99"/>
    <w:rsid w:val="00A67285"/>
    <w:rPr>
      <w:rFonts w:cstheme="minorHAnsi"/>
      <w:i/>
      <w:color w:val="331D01"/>
      <w:sz w:val="24"/>
    </w:rPr>
  </w:style>
  <w:style w:type="paragraph" w:styleId="Footer">
    <w:name w:val="footer"/>
    <w:basedOn w:val="Normal"/>
    <w:link w:val="FooterChar"/>
    <w:uiPriority w:val="99"/>
    <w:rsid w:val="00F8411A"/>
    <w:pPr>
      <w:pBdr>
        <w:top w:val="single" w:sz="8" w:space="1" w:color="F0CDA1" w:themeColor="accent1"/>
      </w:pBdr>
      <w:tabs>
        <w:tab w:val="right" w:pos="1008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47AF5"/>
    <w:rPr>
      <w:color w:val="595959" w:themeColor="text1" w:themeTint="A6"/>
      <w:sz w:val="18"/>
    </w:rPr>
  </w:style>
  <w:style w:type="character" w:styleId="PlaceholderText">
    <w:name w:val="Placeholder Text"/>
    <w:basedOn w:val="DefaultParagraphFont"/>
    <w:uiPriority w:val="99"/>
    <w:semiHidden/>
    <w:rsid w:val="005A20E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854DB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4DB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4DB"/>
    <w:pPr>
      <w:spacing w:after="0" w:line="240" w:lineRule="auto"/>
      <w:jc w:val="center"/>
    </w:pPr>
    <w:rPr>
      <w:rFonts w:eastAsiaTheme="minorEastAsia"/>
      <w:i/>
      <w:color w:val="FFFFFF" w:themeColor="background1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67285"/>
    <w:rPr>
      <w:rFonts w:eastAsiaTheme="minorEastAsia"/>
      <w:i/>
      <w:color w:val="FFFFFF" w:themeColor="background1"/>
      <w:spacing w:val="15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5854DB"/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customStyle="1" w:styleId="Default">
    <w:name w:val="Default"/>
    <w:semiHidden/>
    <w:rsid w:val="005D2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ListParagraph">
    <w:name w:val="List Paragraph"/>
    <w:basedOn w:val="Normal"/>
    <w:uiPriority w:val="34"/>
    <w:semiHidden/>
    <w:qFormat/>
    <w:rsid w:val="005D2146"/>
    <w:pPr>
      <w:ind w:left="720"/>
      <w:contextualSpacing/>
    </w:pPr>
  </w:style>
  <w:style w:type="character" w:styleId="SubtleEmphasis">
    <w:name w:val="Subtle Emphasis"/>
    <w:uiPriority w:val="19"/>
    <w:qFormat/>
    <w:rsid w:val="00A67285"/>
    <w:rPr>
      <w:rFonts w:asciiTheme="majorHAnsi" w:hAnsiTheme="majorHAnsi"/>
      <w:b/>
      <w:i/>
      <w:color w:val="107082" w:themeColor="accent2"/>
      <w:sz w:val="28"/>
    </w:rPr>
  </w:style>
  <w:style w:type="character" w:styleId="Emphasis">
    <w:name w:val="Emphasis"/>
    <w:uiPriority w:val="20"/>
    <w:semiHidden/>
    <w:qFormat/>
    <w:rsid w:val="00F33F5E"/>
    <w:rPr>
      <w:rFonts w:cstheme="minorHAnsi"/>
      <w:i/>
      <w:color w:val="331D01"/>
    </w:rPr>
  </w:style>
  <w:style w:type="character" w:styleId="IntenseEmphasis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bleGrid">
    <w:name w:val="Table Grid"/>
    <w:basedOn w:val="TableNormal"/>
    <w:uiPriority w:val="39"/>
    <w:rsid w:val="0007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285"/>
    <w:rPr>
      <w:rFonts w:asciiTheme="majorHAnsi" w:hAnsiTheme="majorHAnsi"/>
      <w:b/>
      <w:color w:val="D17406" w:themeColor="accent5" w:themeShade="BF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AF5"/>
    <w:rPr>
      <w:rFonts w:asciiTheme="majorHAnsi" w:eastAsiaTheme="majorEastAsia" w:hAnsiTheme="majorHAnsi" w:cstheme="majorBidi"/>
      <w:color w:val="AC6C1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AF5"/>
    <w:rPr>
      <w:rFonts w:asciiTheme="majorHAnsi" w:eastAsiaTheme="majorEastAsia" w:hAnsiTheme="majorHAnsi" w:cstheme="majorBidi"/>
      <w:i/>
      <w:iCs/>
      <w:color w:val="E29E4A" w:themeColor="accent1" w:themeShade="BF"/>
      <w:sz w:val="24"/>
    </w:rPr>
  </w:style>
  <w:style w:type="paragraph" w:styleId="TOCHeading">
    <w:name w:val="TOC Heading"/>
    <w:basedOn w:val="Normal"/>
    <w:next w:val="Normal"/>
    <w:uiPriority w:val="39"/>
    <w:semiHidden/>
    <w:qFormat/>
    <w:rsid w:val="00D94688"/>
    <w:pPr>
      <w:pBdr>
        <w:bottom w:val="single" w:sz="24" w:space="1" w:color="F0CDA1" w:themeColor="accent1"/>
      </w:pBdr>
    </w:pPr>
    <w:rPr>
      <w:rFonts w:asciiTheme="majorHAnsi" w:hAnsiTheme="majorHAnsi"/>
      <w:b/>
      <w:color w:val="107082" w:themeColor="accent2"/>
      <w:sz w:val="40"/>
    </w:rPr>
  </w:style>
  <w:style w:type="paragraph" w:styleId="TOC1">
    <w:name w:val="toc 1"/>
    <w:basedOn w:val="Normal"/>
    <w:next w:val="Normal"/>
    <w:autoRedefine/>
    <w:uiPriority w:val="39"/>
    <w:semiHidden/>
    <w:rsid w:val="001E1E58"/>
    <w:pPr>
      <w:spacing w:after="100"/>
    </w:pPr>
  </w:style>
  <w:style w:type="character" w:styleId="Hyperlink">
    <w:name w:val="Hyperlink"/>
    <w:basedOn w:val="DefaultParagraphFont"/>
    <w:uiPriority w:val="99"/>
    <w:semiHidden/>
    <w:rsid w:val="001E1E58"/>
    <w:rPr>
      <w:color w:val="000000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rsid w:val="00D94688"/>
    <w:pPr>
      <w:tabs>
        <w:tab w:val="right" w:leader="dot" w:pos="5256"/>
      </w:tabs>
      <w:spacing w:after="100"/>
      <w:ind w:left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7C136F"/>
    <w:rPr>
      <w:sz w:val="16"/>
      <w:szCs w:val="16"/>
    </w:rPr>
  </w:style>
  <w:style w:type="paragraph" w:styleId="NoSpacing">
    <w:name w:val="No Spacing"/>
    <w:uiPriority w:val="1"/>
    <w:semiHidden/>
    <w:qFormat/>
    <w:rsid w:val="009B35B5"/>
    <w:pPr>
      <w:spacing w:after="0" w:line="240" w:lineRule="auto"/>
    </w:pPr>
    <w:rPr>
      <w:i/>
      <w:color w:val="595959" w:themeColor="text1" w:themeTint="A6"/>
      <w:sz w:val="24"/>
    </w:rPr>
  </w:style>
  <w:style w:type="paragraph" w:styleId="ListBullet">
    <w:name w:val="List Bullet"/>
    <w:basedOn w:val="Normal"/>
    <w:uiPriority w:val="99"/>
    <w:semiHidden/>
    <w:rsid w:val="0003123C"/>
    <w:pPr>
      <w:numPr>
        <w:numId w:val="16"/>
      </w:numPr>
      <w:spacing w:before="0" w:after="200" w:line="276" w:lineRule="auto"/>
      <w:ind w:left="340" w:hanging="340"/>
    </w:pPr>
  </w:style>
  <w:style w:type="paragraph" w:styleId="ListNumber">
    <w:name w:val="List Number"/>
    <w:basedOn w:val="Normal"/>
    <w:uiPriority w:val="99"/>
    <w:rsid w:val="00685B4E"/>
    <w:pPr>
      <w:numPr>
        <w:numId w:val="32"/>
      </w:numPr>
      <w:spacing w:before="0" w:line="276" w:lineRule="auto"/>
    </w:pPr>
  </w:style>
  <w:style w:type="character" w:styleId="Strong">
    <w:name w:val="Strong"/>
    <w:basedOn w:val="DefaultParagraphFont"/>
    <w:uiPriority w:val="22"/>
    <w:semiHidden/>
    <w:qFormat/>
    <w:rsid w:val="00BA31C4"/>
    <w:rPr>
      <w:b/>
      <w:bCs/>
    </w:rPr>
  </w:style>
  <w:style w:type="character" w:customStyle="1" w:styleId="Bold">
    <w:name w:val="Bold"/>
    <w:uiPriority w:val="1"/>
    <w:semiHidden/>
    <w:qFormat/>
    <w:rsid w:val="00BA31C4"/>
    <w:rPr>
      <w:b/>
      <w:bCs/>
    </w:rPr>
  </w:style>
  <w:style w:type="paragraph" w:styleId="ListBullet2">
    <w:name w:val="List Bullet 2"/>
    <w:basedOn w:val="Normal"/>
    <w:uiPriority w:val="99"/>
    <w:semiHidden/>
    <w:rsid w:val="00D27AF8"/>
    <w:pPr>
      <w:numPr>
        <w:numId w:val="35"/>
      </w:numPr>
      <w:spacing w:before="0"/>
    </w:pPr>
  </w:style>
  <w:style w:type="paragraph" w:customStyle="1" w:styleId="Graphheading1">
    <w:name w:val="Graph heading 1"/>
    <w:basedOn w:val="Normal"/>
    <w:semiHidden/>
    <w:qFormat/>
    <w:rsid w:val="008965F6"/>
    <w:pPr>
      <w:spacing w:after="60" w:line="240" w:lineRule="auto"/>
    </w:pPr>
    <w:rPr>
      <w:b/>
      <w:color w:val="054854" w:themeColor="accent3"/>
    </w:rPr>
  </w:style>
  <w:style w:type="paragraph" w:customStyle="1" w:styleId="Graphheading2">
    <w:name w:val="Graph heading 2"/>
    <w:basedOn w:val="Normal"/>
    <w:semiHidden/>
    <w:qFormat/>
    <w:rsid w:val="00664450"/>
    <w:pPr>
      <w:spacing w:after="60" w:line="240" w:lineRule="auto"/>
    </w:pPr>
    <w:rPr>
      <w:b/>
      <w:color w:val="F99927" w:themeColor="accent5"/>
    </w:rPr>
  </w:style>
  <w:style w:type="paragraph" w:customStyle="1" w:styleId="Graphheading3">
    <w:name w:val="Graph heading 3"/>
    <w:basedOn w:val="Normal"/>
    <w:semiHidden/>
    <w:qFormat/>
    <w:rsid w:val="00664450"/>
    <w:pPr>
      <w:spacing w:after="60" w:line="240" w:lineRule="auto"/>
    </w:pPr>
    <w:rPr>
      <w:b/>
      <w:color w:val="EC7216" w:themeColor="accent6"/>
    </w:rPr>
  </w:style>
  <w:style w:type="paragraph" w:customStyle="1" w:styleId="Graphheading4">
    <w:name w:val="Graph heading 4"/>
    <w:basedOn w:val="Normal"/>
    <w:semiHidden/>
    <w:qFormat/>
    <w:rsid w:val="008965F6"/>
    <w:pPr>
      <w:spacing w:after="60" w:line="240" w:lineRule="auto"/>
    </w:pPr>
    <w:rPr>
      <w:b/>
      <w:color w:val="107082" w:themeColor="accent2"/>
    </w:rPr>
  </w:style>
  <w:style w:type="paragraph" w:customStyle="1" w:styleId="Graphbullet">
    <w:name w:val="Graph bullet"/>
    <w:basedOn w:val="Normal"/>
    <w:semiHidden/>
    <w:qFormat/>
    <w:rsid w:val="008965F6"/>
    <w:pPr>
      <w:numPr>
        <w:numId w:val="28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2">
    <w:name w:val="Graph bullet 2"/>
    <w:basedOn w:val="Normal"/>
    <w:semiHidden/>
    <w:qFormat/>
    <w:rsid w:val="008965F6"/>
    <w:pPr>
      <w:numPr>
        <w:numId w:val="30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3">
    <w:name w:val="Graph bullet 3"/>
    <w:basedOn w:val="Normal"/>
    <w:semiHidden/>
    <w:qFormat/>
    <w:rsid w:val="008965F6"/>
    <w:pPr>
      <w:numPr>
        <w:numId w:val="29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4">
    <w:name w:val="Graph bullet 4"/>
    <w:basedOn w:val="Normal"/>
    <w:semiHidden/>
    <w:qFormat/>
    <w:rsid w:val="008965F6"/>
    <w:pPr>
      <w:numPr>
        <w:numId w:val="31"/>
      </w:numPr>
      <w:spacing w:before="0" w:after="0" w:line="240" w:lineRule="auto"/>
      <w:ind w:left="284" w:hanging="284"/>
    </w:pPr>
    <w:rPr>
      <w:sz w:val="20"/>
    </w:rPr>
  </w:style>
  <w:style w:type="paragraph" w:customStyle="1" w:styleId="TableTextLarge">
    <w:name w:val="Table Text Large"/>
    <w:basedOn w:val="Normal"/>
    <w:semiHidden/>
    <w:qFormat/>
    <w:rsid w:val="00F77933"/>
    <w:pPr>
      <w:spacing w:before="0" w:after="0" w:line="240" w:lineRule="auto"/>
    </w:pPr>
    <w:rPr>
      <w:color w:val="2F2F2F"/>
      <w:sz w:val="18"/>
    </w:rPr>
  </w:style>
  <w:style w:type="paragraph" w:styleId="ListNumber2">
    <w:name w:val="List Number 2"/>
    <w:basedOn w:val="Normal"/>
    <w:uiPriority w:val="99"/>
    <w:rsid w:val="00685B4E"/>
    <w:pPr>
      <w:numPr>
        <w:ilvl w:val="1"/>
        <w:numId w:val="32"/>
      </w:numPr>
      <w:spacing w:before="0" w:line="271" w:lineRule="auto"/>
    </w:pPr>
  </w:style>
  <w:style w:type="paragraph" w:customStyle="1" w:styleId="Checkbox">
    <w:name w:val="Checkbox"/>
    <w:basedOn w:val="Normal"/>
    <w:qFormat/>
    <w:rsid w:val="00A67285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rockett\AppData\Roaming\Microsoft\Templates\Home%20business%20startup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2E99D49764943AEA856E0086BA72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7FB41-3F43-4610-B69D-DA84B0460928}"/>
      </w:docPartPr>
      <w:docPartBody>
        <w:p w:rsidR="00122F9A" w:rsidRDefault="00122F9A">
          <w:pPr>
            <w:pStyle w:val="92E99D49764943AEA856E0086BA7262B"/>
          </w:pPr>
          <w:r w:rsidRPr="005854DB">
            <w:t>HOME-BASED AGENCY</w:t>
          </w:r>
        </w:p>
      </w:docPartBody>
    </w:docPart>
    <w:docPart>
      <w:docPartPr>
        <w:name w:val="7432237D86ED4A749FA8C6FDCE116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61E79-515C-48A2-A56C-1B4C5DA76A29}"/>
      </w:docPartPr>
      <w:docPartBody>
        <w:p w:rsidR="00122F9A" w:rsidRDefault="00122F9A">
          <w:pPr>
            <w:pStyle w:val="7432237D86ED4A749FA8C6FDCE116B99"/>
          </w:pPr>
          <w:r w:rsidRPr="005854DB">
            <w:t>Startup Checklist</w:t>
          </w:r>
        </w:p>
      </w:docPartBody>
    </w:docPart>
    <w:docPart>
      <w:docPartPr>
        <w:name w:val="7F824D07ECA74A919A4735459CCEC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FC133-4DE9-4283-B16B-630EE7976F00}"/>
      </w:docPartPr>
      <w:docPartBody>
        <w:p w:rsidR="00122F9A" w:rsidRDefault="00122F9A">
          <w:pPr>
            <w:pStyle w:val="7F824D07ECA74A919A4735459CCECD56"/>
          </w:pPr>
          <w:r w:rsidRPr="00685B4E">
            <w:t>Conduct a personal evaluation to determine why you want to start a business.</w:t>
          </w:r>
        </w:p>
      </w:docPartBody>
    </w:docPart>
    <w:docPart>
      <w:docPartPr>
        <w:name w:val="AD066F21980142798304A84597FD3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68A99-E1EB-4543-A739-7B0360D3EC29}"/>
      </w:docPartPr>
      <w:docPartBody>
        <w:p w:rsidR="00122F9A" w:rsidRDefault="00122F9A">
          <w:pPr>
            <w:pStyle w:val="AD066F21980142798304A84597FD39DB"/>
          </w:pPr>
          <w:r w:rsidRPr="00685B4E">
            <w:t>Create a business plan:</w:t>
          </w:r>
        </w:p>
      </w:docPartBody>
    </w:docPart>
    <w:docPart>
      <w:docPartPr>
        <w:name w:val="D4271DF3703B468294BDF4669027E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F5A55-E044-44AE-9D61-412B81C6A165}"/>
      </w:docPartPr>
      <w:docPartBody>
        <w:p w:rsidR="00122F9A" w:rsidRDefault="00122F9A">
          <w:pPr>
            <w:pStyle w:val="D4271DF3703B468294BDF4669027E36E"/>
          </w:pPr>
          <w:r w:rsidRPr="00685B4E">
            <w:t>What do we do?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9A"/>
    <w:rsid w:val="0012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2E99D49764943AEA856E0086BA7262B">
    <w:name w:val="92E99D49764943AEA856E0086BA7262B"/>
  </w:style>
  <w:style w:type="paragraph" w:customStyle="1" w:styleId="7432237D86ED4A749FA8C6FDCE116B99">
    <w:name w:val="7432237D86ED4A749FA8C6FDCE116B99"/>
  </w:style>
  <w:style w:type="paragraph" w:customStyle="1" w:styleId="49CA0CA06AFE4BE3937540622571CCE4">
    <w:name w:val="49CA0CA06AFE4BE3937540622571CCE4"/>
  </w:style>
  <w:style w:type="paragraph" w:customStyle="1" w:styleId="7F824D07ECA74A919A4735459CCECD56">
    <w:name w:val="7F824D07ECA74A919A4735459CCECD56"/>
  </w:style>
  <w:style w:type="paragraph" w:customStyle="1" w:styleId="AD066F21980142798304A84597FD39DB">
    <w:name w:val="AD066F21980142798304A84597FD39DB"/>
  </w:style>
  <w:style w:type="paragraph" w:customStyle="1" w:styleId="D4271DF3703B468294BDF4669027E36E">
    <w:name w:val="D4271DF3703B468294BDF4669027E36E"/>
  </w:style>
  <w:style w:type="paragraph" w:customStyle="1" w:styleId="45C0622DB781497D94C878A552CFB63F">
    <w:name w:val="45C0622DB781497D94C878A552CFB63F"/>
  </w:style>
  <w:style w:type="paragraph" w:customStyle="1" w:styleId="4DA4A508BC3B4083A958F1FFC21B3989">
    <w:name w:val="4DA4A508BC3B4083A958F1FFC21B3989"/>
  </w:style>
  <w:style w:type="paragraph" w:customStyle="1" w:styleId="B34709BD6FC640A1B45326154C425877">
    <w:name w:val="B34709BD6FC640A1B45326154C425877"/>
  </w:style>
  <w:style w:type="paragraph" w:customStyle="1" w:styleId="F8C000380073492E83724EB57F157403">
    <w:name w:val="F8C000380073492E83724EB57F157403"/>
  </w:style>
  <w:style w:type="paragraph" w:customStyle="1" w:styleId="1908150F7FB440ED82ABEB0EAE626270">
    <w:name w:val="1908150F7FB440ED82ABEB0EAE626270"/>
  </w:style>
  <w:style w:type="paragraph" w:customStyle="1" w:styleId="5638FEA0ED874961A6CB02F3865AB3E4">
    <w:name w:val="5638FEA0ED874961A6CB02F3865AB3E4"/>
  </w:style>
  <w:style w:type="paragraph" w:customStyle="1" w:styleId="1FC0C42F61854DA8B6672BABCDED91A8">
    <w:name w:val="1FC0C42F61854DA8B6672BABCDED91A8"/>
  </w:style>
  <w:style w:type="paragraph" w:customStyle="1" w:styleId="F696C1D491264E51A4B2353905B944BC">
    <w:name w:val="F696C1D491264E51A4B2353905B944BC"/>
  </w:style>
  <w:style w:type="paragraph" w:customStyle="1" w:styleId="26083B58DB594090BD50EF02168E51D2">
    <w:name w:val="26083B58DB594090BD50EF02168E51D2"/>
  </w:style>
  <w:style w:type="paragraph" w:customStyle="1" w:styleId="EB16F0BF8F6B4E7E8E69403570B21991">
    <w:name w:val="EB16F0BF8F6B4E7E8E69403570B21991"/>
  </w:style>
  <w:style w:type="paragraph" w:customStyle="1" w:styleId="66DD96ACFF8D4F23AB7E71C0FEABF7A5">
    <w:name w:val="66DD96ACFF8D4F23AB7E71C0FEABF7A5"/>
  </w:style>
  <w:style w:type="paragraph" w:customStyle="1" w:styleId="4AC3EA2FDDEE4006BDB375FA1F655FDC">
    <w:name w:val="4AC3EA2FDDEE4006BDB375FA1F655FDC"/>
  </w:style>
  <w:style w:type="paragraph" w:customStyle="1" w:styleId="A557806A18004956ADFE54D702F97F12">
    <w:name w:val="A557806A18004956ADFE54D702F97F12"/>
  </w:style>
  <w:style w:type="paragraph" w:customStyle="1" w:styleId="979FEDC5696941B492DC0D8FE1D49FD8">
    <w:name w:val="979FEDC5696941B492DC0D8FE1D49FD8"/>
  </w:style>
  <w:style w:type="paragraph" w:customStyle="1" w:styleId="A38AE56C1A7D45E08B3E24B2D2833272">
    <w:name w:val="A38AE56C1A7D45E08B3E24B2D2833272"/>
  </w:style>
  <w:style w:type="paragraph" w:customStyle="1" w:styleId="562F14AC589146599EAE48097E535BAA">
    <w:name w:val="562F14AC589146599EAE48097E535BAA"/>
  </w:style>
  <w:style w:type="paragraph" w:customStyle="1" w:styleId="74178898584B461199B59C83A9F9091C">
    <w:name w:val="74178898584B461199B59C83A9F9091C"/>
  </w:style>
  <w:style w:type="paragraph" w:customStyle="1" w:styleId="653353EB776544B7AC41CE28F0C85A5E">
    <w:name w:val="653353EB776544B7AC41CE28F0C85A5E"/>
  </w:style>
  <w:style w:type="paragraph" w:customStyle="1" w:styleId="C737DD1791B742DD93962E03AC35F792">
    <w:name w:val="C737DD1791B742DD93962E03AC35F792"/>
  </w:style>
  <w:style w:type="paragraph" w:customStyle="1" w:styleId="318D9650FC4C495FA82517434897D537">
    <w:name w:val="318D9650FC4C495FA82517434897D537"/>
  </w:style>
  <w:style w:type="paragraph" w:customStyle="1" w:styleId="FB5A783AA4DE40CC84B465535BE2B3D1">
    <w:name w:val="FB5A783AA4DE40CC84B465535BE2B3D1"/>
  </w:style>
  <w:style w:type="paragraph" w:customStyle="1" w:styleId="10658872E89F407393B8B5B3FE71FF2F">
    <w:name w:val="10658872E89F407393B8B5B3FE71FF2F"/>
  </w:style>
  <w:style w:type="paragraph" w:customStyle="1" w:styleId="3BCCE45B1A8A4B8D93F04C63BF0C9773">
    <w:name w:val="3BCCE45B1A8A4B8D93F04C63BF0C9773"/>
  </w:style>
  <w:style w:type="paragraph" w:customStyle="1" w:styleId="12F03F19E27C4365954B905B90046836">
    <w:name w:val="12F03F19E27C4365954B905B90046836"/>
  </w:style>
  <w:style w:type="paragraph" w:customStyle="1" w:styleId="67515145FE8E4DAFA60B7333A3004A7D">
    <w:name w:val="67515145FE8E4DAFA60B7333A3004A7D"/>
  </w:style>
  <w:style w:type="paragraph" w:customStyle="1" w:styleId="880295B3A9224C5CB292210B68639BA1">
    <w:name w:val="880295B3A9224C5CB292210B68639BA1"/>
  </w:style>
  <w:style w:type="paragraph" w:customStyle="1" w:styleId="53840FE52973446BA1D1D7EF9E073873">
    <w:name w:val="53840FE52973446BA1D1D7EF9E073873"/>
  </w:style>
  <w:style w:type="paragraph" w:customStyle="1" w:styleId="4BCECE80E35E4FFE8FB48777A3FAAB02">
    <w:name w:val="4BCECE80E35E4FFE8FB48777A3FAAB02"/>
  </w:style>
  <w:style w:type="paragraph" w:customStyle="1" w:styleId="8C86E6F117EF406A99A780E10BCC08FC">
    <w:name w:val="8C86E6F117EF406A99A780E10BCC08FC"/>
  </w:style>
  <w:style w:type="paragraph" w:customStyle="1" w:styleId="079AA49858C54AF0B8DBF7F7971EA9FD">
    <w:name w:val="079AA49858C54AF0B8DBF7F7971EA9FD"/>
  </w:style>
  <w:style w:type="paragraph" w:customStyle="1" w:styleId="214F69951A4941948CF74D73D6F60692">
    <w:name w:val="214F69951A4941948CF74D73D6F60692"/>
  </w:style>
  <w:style w:type="paragraph" w:customStyle="1" w:styleId="E48A19297A614A63972138BEE0D15CF4">
    <w:name w:val="E48A19297A614A63972138BEE0D15CF4"/>
  </w:style>
  <w:style w:type="paragraph" w:customStyle="1" w:styleId="51BA9A2E88E4438B838DA22C605B240B">
    <w:name w:val="51BA9A2E88E4438B838DA22C605B240B"/>
  </w:style>
  <w:style w:type="paragraph" w:customStyle="1" w:styleId="9B251979C5824A9C994F80842320F217">
    <w:name w:val="9B251979C5824A9C994F80842320F217"/>
  </w:style>
  <w:style w:type="paragraph" w:customStyle="1" w:styleId="DA195E1A475D48D48EEB7EBE0DBD78B9">
    <w:name w:val="DA195E1A475D48D48EEB7EBE0DBD78B9"/>
  </w:style>
  <w:style w:type="paragraph" w:customStyle="1" w:styleId="781A65EE9C71458585E283074891AB45">
    <w:name w:val="781A65EE9C71458585E283074891AB45"/>
  </w:style>
  <w:style w:type="paragraph" w:customStyle="1" w:styleId="08BB43155BFF45038D5EBA670E8E69A4">
    <w:name w:val="08BB43155BFF45038D5EBA670E8E69A4"/>
  </w:style>
  <w:style w:type="paragraph" w:customStyle="1" w:styleId="90D1FDB7FD3E47999A10B06881E83718">
    <w:name w:val="90D1FDB7FD3E47999A10B06881E83718"/>
  </w:style>
  <w:style w:type="paragraph" w:customStyle="1" w:styleId="95A5971930224640B02B807BE878417E">
    <w:name w:val="95A5971930224640B02B807BE878417E"/>
  </w:style>
  <w:style w:type="paragraph" w:customStyle="1" w:styleId="3EB904389786405F814E559434E31718">
    <w:name w:val="3EB904389786405F814E559434E31718"/>
  </w:style>
  <w:style w:type="paragraph" w:customStyle="1" w:styleId="C5D47CCBCB3548E5BF16631CEC1C7EFB">
    <w:name w:val="C5D47CCBCB3548E5BF16631CEC1C7EFB"/>
  </w:style>
  <w:style w:type="paragraph" w:customStyle="1" w:styleId="773FC247949D45B68B302EE1260779B3">
    <w:name w:val="773FC247949D45B68B302EE1260779B3"/>
  </w:style>
  <w:style w:type="paragraph" w:customStyle="1" w:styleId="11E5E3D7D528407B995D32F12C811120">
    <w:name w:val="11E5E3D7D528407B995D32F12C811120"/>
  </w:style>
  <w:style w:type="paragraph" w:customStyle="1" w:styleId="0EEC857D4B8A4415ADBE6BFC30F025BD">
    <w:name w:val="0EEC857D4B8A4415ADBE6BFC30F025BD"/>
  </w:style>
  <w:style w:type="paragraph" w:customStyle="1" w:styleId="6F95ECA540A642E69679BB00ABBE0C98">
    <w:name w:val="6F95ECA540A642E69679BB00ABBE0C98"/>
  </w:style>
  <w:style w:type="paragraph" w:customStyle="1" w:styleId="B2B9A7B8DA9847C28B5E5797B07F93B9">
    <w:name w:val="B2B9A7B8DA9847C28B5E5797B07F93B9"/>
  </w:style>
  <w:style w:type="paragraph" w:customStyle="1" w:styleId="2E2820D6DACB4229AF8AA9B59E57B4F5">
    <w:name w:val="2E2820D6DACB4229AF8AA9B59E57B4F5"/>
  </w:style>
  <w:style w:type="paragraph" w:customStyle="1" w:styleId="482ECDC1C5F846D39BB43AED76A72835">
    <w:name w:val="482ECDC1C5F846D39BB43AED76A72835"/>
  </w:style>
  <w:style w:type="paragraph" w:customStyle="1" w:styleId="D31FAA8B3417495FB4B2A66004DE7AEF">
    <w:name w:val="D31FAA8B3417495FB4B2A66004DE7AEF"/>
  </w:style>
  <w:style w:type="paragraph" w:customStyle="1" w:styleId="AE85D9236B7949DAA3878EC28CEDA18F">
    <w:name w:val="AE85D9236B7949DAA3878EC28CEDA18F"/>
  </w:style>
  <w:style w:type="paragraph" w:customStyle="1" w:styleId="0741658F92BD4F54B35E82CD1380ED10">
    <w:name w:val="0741658F92BD4F54B35E82CD1380ED10"/>
  </w:style>
  <w:style w:type="paragraph" w:customStyle="1" w:styleId="EED6A912B87B4EE4AD810E8CEBF2C0D3">
    <w:name w:val="EED6A912B87B4EE4AD810E8CEBF2C0D3"/>
  </w:style>
  <w:style w:type="paragraph" w:customStyle="1" w:styleId="EA6963B074D44393AC5BDDCD69C601FC">
    <w:name w:val="EA6963B074D44393AC5BDDCD69C601FC"/>
  </w:style>
  <w:style w:type="paragraph" w:customStyle="1" w:styleId="80CB11B247BC47B881244463D4ED6175">
    <w:name w:val="80CB11B247BC47B881244463D4ED6175"/>
  </w:style>
  <w:style w:type="paragraph" w:customStyle="1" w:styleId="1758B8542BC14DD7B5B9E6334B67500B">
    <w:name w:val="1758B8542BC14DD7B5B9E6334B67500B"/>
  </w:style>
  <w:style w:type="paragraph" w:customStyle="1" w:styleId="54AE9634F6E146B9A161E34B12E0CDD9">
    <w:name w:val="54AE9634F6E146B9A161E34B12E0CDD9"/>
  </w:style>
  <w:style w:type="paragraph" w:customStyle="1" w:styleId="D5118ABCF9534511BB35FAC8F82D7CA4">
    <w:name w:val="D5118ABCF9534511BB35FAC8F82D7CA4"/>
  </w:style>
  <w:style w:type="paragraph" w:customStyle="1" w:styleId="11C7F9DD83AC4CE380873A5C92D6F226">
    <w:name w:val="11C7F9DD83AC4CE380873A5C92D6F226"/>
  </w:style>
  <w:style w:type="paragraph" w:customStyle="1" w:styleId="E53A5233DF7F452BAE355426141F1E75">
    <w:name w:val="E53A5233DF7F452BAE355426141F1E75"/>
  </w:style>
  <w:style w:type="paragraph" w:customStyle="1" w:styleId="6998522AD6F447B39068CF41DD04FB40">
    <w:name w:val="6998522AD6F447B39068CF41DD04FB40"/>
  </w:style>
  <w:style w:type="paragraph" w:customStyle="1" w:styleId="C263FAD0011045EB963D0F312BD860B8">
    <w:name w:val="C263FAD0011045EB963D0F312BD860B8"/>
  </w:style>
  <w:style w:type="paragraph" w:customStyle="1" w:styleId="60560F19CEC74B8DB0BA2775B734C0D6">
    <w:name w:val="60560F19CEC74B8DB0BA2775B734C0D6"/>
  </w:style>
  <w:style w:type="paragraph" w:customStyle="1" w:styleId="924A7DB272C642B09836BE5E72F3DA3A">
    <w:name w:val="924A7DB272C642B09836BE5E72F3DA3A"/>
  </w:style>
  <w:style w:type="paragraph" w:customStyle="1" w:styleId="DA7033A969454337BF5940DF13D47EAE">
    <w:name w:val="DA7033A969454337BF5940DF13D47EAE"/>
  </w:style>
  <w:style w:type="paragraph" w:customStyle="1" w:styleId="B055061D2F034EC6A368BD6AC71F5306">
    <w:name w:val="B055061D2F034EC6A368BD6AC71F5306"/>
  </w:style>
  <w:style w:type="paragraph" w:customStyle="1" w:styleId="7B089B7D58AF4EBEB386FF6E81691E35">
    <w:name w:val="7B089B7D58AF4EBEB386FF6E81691E35"/>
  </w:style>
  <w:style w:type="paragraph" w:customStyle="1" w:styleId="51573DF2D89A4571B3400AC794712E39">
    <w:name w:val="51573DF2D89A4571B3400AC794712E39"/>
  </w:style>
  <w:style w:type="paragraph" w:customStyle="1" w:styleId="B18A89FC5D114B7BA69B1A4D261D8272">
    <w:name w:val="B18A89FC5D114B7BA69B1A4D261D8272"/>
  </w:style>
  <w:style w:type="paragraph" w:customStyle="1" w:styleId="A003DF9B3A7D43E4B742D53BE30BA26A">
    <w:name w:val="A003DF9B3A7D43E4B742D53BE30BA26A"/>
  </w:style>
  <w:style w:type="paragraph" w:customStyle="1" w:styleId="C7A9D364745D4DA298952D5C1E205FD3">
    <w:name w:val="C7A9D364745D4DA298952D5C1E205FD3"/>
  </w:style>
  <w:style w:type="paragraph" w:customStyle="1" w:styleId="E85CC5C2A11142A5B435EBB3784205CA">
    <w:name w:val="E85CC5C2A11142A5B435EBB3784205CA"/>
  </w:style>
  <w:style w:type="paragraph" w:customStyle="1" w:styleId="F048A188F2BD45A48F95FFCFCA86C00B">
    <w:name w:val="F048A188F2BD45A48F95FFCFCA86C00B"/>
  </w:style>
  <w:style w:type="paragraph" w:customStyle="1" w:styleId="328B0E9FE8124565AF276197258A732F">
    <w:name w:val="328B0E9FE8124565AF276197258A732F"/>
  </w:style>
  <w:style w:type="paragraph" w:customStyle="1" w:styleId="92CB6327CADD4C28933D125D50E17644">
    <w:name w:val="92CB6327CADD4C28933D125D50E17644"/>
  </w:style>
  <w:style w:type="paragraph" w:customStyle="1" w:styleId="81A2F341CCD4415D9320B1369AD05F66">
    <w:name w:val="81A2F341CCD4415D9320B1369AD05F66"/>
  </w:style>
  <w:style w:type="paragraph" w:customStyle="1" w:styleId="ACC557F9E4424B489A14E257A31AC083">
    <w:name w:val="ACC557F9E4424B489A14E257A31AC083"/>
  </w:style>
  <w:style w:type="paragraph" w:customStyle="1" w:styleId="E8124529D26C4CFCBC4E97AEAF5F7720">
    <w:name w:val="E8124529D26C4CFCBC4E97AEAF5F7720"/>
  </w:style>
  <w:style w:type="paragraph" w:customStyle="1" w:styleId="F5F7B56D1E4248B0AAB705DFF4CEE3EB">
    <w:name w:val="F5F7B56D1E4248B0AAB705DFF4CEE3EB"/>
  </w:style>
  <w:style w:type="paragraph" w:customStyle="1" w:styleId="60E4F20B8A79460F86B8975043C5C6DA">
    <w:name w:val="60E4F20B8A79460F86B8975043C5C6DA"/>
  </w:style>
  <w:style w:type="paragraph" w:customStyle="1" w:styleId="98D8F7BD3C8A40DC822DBBD82EECE6AA">
    <w:name w:val="98D8F7BD3C8A40DC822DBBD82EECE6AA"/>
  </w:style>
  <w:style w:type="paragraph" w:customStyle="1" w:styleId="7B83EAF4D0E04DF2ABCB645E22C97842">
    <w:name w:val="7B83EAF4D0E04DF2ABCB645E22C97842"/>
  </w:style>
  <w:style w:type="paragraph" w:customStyle="1" w:styleId="5BB23026E073435EB44A4D15C2AAFFBA">
    <w:name w:val="5BB23026E073435EB44A4D15C2AAFFBA"/>
  </w:style>
  <w:style w:type="paragraph" w:customStyle="1" w:styleId="DE2DF49F3FA543EB99C0DC978FC5FDE7">
    <w:name w:val="DE2DF49F3FA543EB99C0DC978FC5FDE7"/>
  </w:style>
  <w:style w:type="paragraph" w:customStyle="1" w:styleId="2997D55CACF84E309C332013D0A1432A">
    <w:name w:val="2997D55CACF84E309C332013D0A143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Custom 24">
      <a:majorFont>
        <a:latin typeface="Gill Sans MT"/>
        <a:ea typeface=""/>
        <a:cs typeface=""/>
      </a:majorFont>
      <a:minorFont>
        <a:latin typeface="Arial 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BC185-8E20-4ACF-97AA-9CAB70B39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9D665E-9F2B-4523-84BE-A4382ED53113}">
  <ds:schemaRefs>
    <ds:schemaRef ds:uri="http://purl.org/dc/terms/"/>
    <ds:schemaRef ds:uri="http://schemas.openxmlformats.org/package/2006/metadata/core-properties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1af3243-3dd4-4a8d-8c0d-dd76da1f02a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E37A00-9097-4418-AAC3-EE764BD19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4D4350-B4B9-43EF-AF23-FBEF58EF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 business startup checklist</Template>
  <TotalTime>0</TotalTime>
  <Pages>2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[Event Name] - Run sheet</dc:title>
  <dc:subject/>
  <dc:creator/>
  <cp:keywords/>
  <dc:description/>
  <cp:lastModifiedBy/>
  <cp:revision>1</cp:revision>
  <dcterms:created xsi:type="dcterms:W3CDTF">2021-06-23T00:58:00Z</dcterms:created>
  <dcterms:modified xsi:type="dcterms:W3CDTF">2021-06-23T01:04:00Z</dcterms:modified>
  <cp:contentStatus>[Event Date and Time]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